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8D00" w14:textId="77777777" w:rsidR="00207787" w:rsidRDefault="00207787" w:rsidP="00207787">
      <w:pPr>
        <w:jc w:val="center"/>
        <w:rPr>
          <w:sz w:val="24"/>
          <w:szCs w:val="24"/>
        </w:rPr>
      </w:pPr>
    </w:p>
    <w:p w14:paraId="1B8C1610" w14:textId="77777777" w:rsidR="00406816" w:rsidRPr="005279B4" w:rsidRDefault="001A0942" w:rsidP="00207787">
      <w:pPr>
        <w:jc w:val="center"/>
        <w:rPr>
          <w:sz w:val="24"/>
          <w:szCs w:val="24"/>
        </w:rPr>
      </w:pPr>
      <w:r>
        <w:rPr>
          <w:noProof/>
        </w:rPr>
        <w:pict w14:anchorId="4B6026F8">
          <v:oval id="_x0000_s1026" style="position:absolute;left:0;text-align:left;margin-left:445.5pt;margin-top:123.8pt;width:16.5pt;height:17.1pt;z-index:251658240" o:allowincell="f" filled="f" strokeweight=".5pt">
            <w10:anchorlock/>
          </v:oval>
        </w:pict>
      </w:r>
      <w:r w:rsidR="00406816" w:rsidRPr="005279B4">
        <w:rPr>
          <w:rFonts w:hint="eastAsia"/>
          <w:sz w:val="24"/>
          <w:szCs w:val="24"/>
        </w:rPr>
        <w:t>補助金等</w:t>
      </w:r>
      <w:r w:rsidR="00406816" w:rsidRPr="005279B4">
        <w:rPr>
          <w:sz w:val="24"/>
          <w:szCs w:val="24"/>
        </w:rPr>
        <w:t>(</w:t>
      </w:r>
      <w:r w:rsidR="00406816" w:rsidRPr="005279B4">
        <w:rPr>
          <w:rFonts w:hint="eastAsia"/>
          <w:sz w:val="24"/>
          <w:szCs w:val="24"/>
        </w:rPr>
        <w:t>概算払・前金払</w:t>
      </w:r>
      <w:r w:rsidR="00406816" w:rsidRPr="005279B4">
        <w:rPr>
          <w:sz w:val="24"/>
          <w:szCs w:val="24"/>
        </w:rPr>
        <w:t>)</w:t>
      </w:r>
      <w:r w:rsidR="00406816" w:rsidRPr="005279B4">
        <w:rPr>
          <w:rFonts w:hint="eastAsia"/>
          <w:sz w:val="24"/>
          <w:szCs w:val="24"/>
        </w:rPr>
        <w:t>交付請求書</w:t>
      </w:r>
    </w:p>
    <w:p w14:paraId="68372E37" w14:textId="77777777" w:rsidR="00406816" w:rsidRPr="005279B4" w:rsidRDefault="00406816">
      <w:pPr>
        <w:rPr>
          <w:sz w:val="24"/>
          <w:szCs w:val="24"/>
        </w:rPr>
      </w:pPr>
    </w:p>
    <w:p w14:paraId="27F4DBFC" w14:textId="77777777" w:rsidR="00406816" w:rsidRPr="005279B4" w:rsidRDefault="00406816">
      <w:pPr>
        <w:jc w:val="right"/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年　　月　　日　　</w:t>
      </w:r>
    </w:p>
    <w:p w14:paraId="77A80A84" w14:textId="77777777" w:rsidR="00406816" w:rsidRPr="005279B4" w:rsidRDefault="00406816">
      <w:pPr>
        <w:rPr>
          <w:sz w:val="24"/>
          <w:szCs w:val="24"/>
        </w:rPr>
      </w:pPr>
    </w:p>
    <w:p w14:paraId="04A85E19" w14:textId="77777777" w:rsidR="00406816" w:rsidRPr="005279B4" w:rsidRDefault="00406816">
      <w:pPr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　　江田島市長　　　　様</w:t>
      </w:r>
    </w:p>
    <w:p w14:paraId="4A2E872D" w14:textId="77777777" w:rsidR="00406816" w:rsidRDefault="00406816" w:rsidP="005279B4">
      <w:pPr>
        <w:ind w:right="480"/>
        <w:jc w:val="right"/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申請者　</w:t>
      </w:r>
      <w:r w:rsidRPr="005279B4">
        <w:rPr>
          <w:rFonts w:hint="eastAsia"/>
          <w:spacing w:val="114"/>
          <w:sz w:val="24"/>
          <w:szCs w:val="24"/>
        </w:rPr>
        <w:t>住</w:t>
      </w:r>
      <w:r w:rsidRPr="005279B4">
        <w:rPr>
          <w:rFonts w:hint="eastAsia"/>
          <w:sz w:val="24"/>
          <w:szCs w:val="24"/>
        </w:rPr>
        <w:t xml:space="preserve">所　　　　　　　　　　　</w:t>
      </w:r>
    </w:p>
    <w:p w14:paraId="7604959F" w14:textId="77777777" w:rsidR="000257E8" w:rsidRPr="005279B4" w:rsidRDefault="000257E8" w:rsidP="005279B4">
      <w:pPr>
        <w:ind w:right="480"/>
        <w:jc w:val="right"/>
        <w:rPr>
          <w:sz w:val="24"/>
          <w:szCs w:val="24"/>
        </w:rPr>
      </w:pPr>
    </w:p>
    <w:p w14:paraId="28ECF185" w14:textId="77777777" w:rsidR="00406816" w:rsidRPr="005279B4" w:rsidRDefault="00406816" w:rsidP="005279B4">
      <w:pPr>
        <w:ind w:right="468"/>
        <w:jc w:val="right"/>
        <w:rPr>
          <w:sz w:val="24"/>
          <w:szCs w:val="24"/>
        </w:rPr>
      </w:pPr>
      <w:r w:rsidRPr="005279B4">
        <w:rPr>
          <w:rFonts w:hint="eastAsia"/>
          <w:spacing w:val="114"/>
          <w:sz w:val="24"/>
          <w:szCs w:val="24"/>
        </w:rPr>
        <w:t>名</w:t>
      </w:r>
      <w:r w:rsidRPr="005279B4">
        <w:rPr>
          <w:rFonts w:hint="eastAsia"/>
          <w:sz w:val="24"/>
          <w:szCs w:val="24"/>
        </w:rPr>
        <w:t xml:space="preserve">称　　　　　　　　　　　</w:t>
      </w:r>
    </w:p>
    <w:p w14:paraId="24FA3F6E" w14:textId="77777777" w:rsidR="00406816" w:rsidRPr="005279B4" w:rsidRDefault="00406816" w:rsidP="005279B4">
      <w:pPr>
        <w:jc w:val="right"/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代表者　　　　　　　　</w:t>
      </w:r>
      <w:r w:rsidR="005279B4">
        <w:rPr>
          <w:rFonts w:hint="eastAsia"/>
          <w:sz w:val="24"/>
          <w:szCs w:val="24"/>
        </w:rPr>
        <w:t xml:space="preserve">　　</w:t>
      </w:r>
      <w:r w:rsidRPr="005279B4">
        <w:rPr>
          <w:rFonts w:hint="eastAsia"/>
          <w:sz w:val="24"/>
          <w:szCs w:val="24"/>
        </w:rPr>
        <w:t xml:space="preserve">印　　</w:t>
      </w:r>
    </w:p>
    <w:p w14:paraId="2F6016B5" w14:textId="77777777" w:rsidR="00406816" w:rsidRPr="005279B4" w:rsidRDefault="00406816">
      <w:pPr>
        <w:rPr>
          <w:sz w:val="24"/>
          <w:szCs w:val="24"/>
        </w:rPr>
      </w:pPr>
    </w:p>
    <w:p w14:paraId="1453FCFE" w14:textId="77777777" w:rsidR="00703F40" w:rsidRDefault="00406816">
      <w:pPr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　　</w:t>
      </w:r>
      <w:r w:rsidR="005279B4">
        <w:rPr>
          <w:rFonts w:hint="eastAsia"/>
          <w:sz w:val="24"/>
          <w:szCs w:val="24"/>
        </w:rPr>
        <w:t>令和</w:t>
      </w:r>
      <w:r w:rsidR="00703F40">
        <w:rPr>
          <w:rFonts w:hint="eastAsia"/>
          <w:sz w:val="24"/>
          <w:szCs w:val="24"/>
        </w:rPr>
        <w:t xml:space="preserve">　　年　　月　　日付け江都</w:t>
      </w:r>
      <w:r w:rsidRPr="005279B4">
        <w:rPr>
          <w:rFonts w:hint="eastAsia"/>
          <w:sz w:val="24"/>
          <w:szCs w:val="24"/>
        </w:rPr>
        <w:t>第　　　号で補助金等の交付決定を受けた</w:t>
      </w:r>
    </w:p>
    <w:p w14:paraId="751D4A94" w14:textId="77777777" w:rsidR="00406816" w:rsidRPr="005279B4" w:rsidRDefault="008338C7" w:rsidP="00703F40">
      <w:pPr>
        <w:ind w:firstLineChars="100" w:firstLine="240"/>
        <w:rPr>
          <w:sz w:val="24"/>
          <w:szCs w:val="24"/>
        </w:rPr>
      </w:pPr>
      <w:r w:rsidRPr="00692E3E">
        <w:rPr>
          <w:rFonts w:hint="eastAsia"/>
          <w:sz w:val="24"/>
          <w:szCs w:val="24"/>
        </w:rPr>
        <w:t>令和</w:t>
      </w:r>
      <w:r w:rsidR="00472592" w:rsidRPr="00692E3E">
        <w:rPr>
          <w:rFonts w:hint="eastAsia"/>
          <w:sz w:val="24"/>
          <w:szCs w:val="24"/>
        </w:rPr>
        <w:t xml:space="preserve">　　</w:t>
      </w:r>
      <w:r w:rsidR="00406816" w:rsidRPr="00692E3E">
        <w:rPr>
          <w:rFonts w:hint="eastAsia"/>
          <w:sz w:val="24"/>
          <w:szCs w:val="24"/>
        </w:rPr>
        <w:t>年度</w:t>
      </w:r>
      <w:r w:rsidR="00692E3E">
        <w:rPr>
          <w:rFonts w:hint="eastAsia"/>
          <w:color w:val="FF0000"/>
          <w:sz w:val="24"/>
          <w:szCs w:val="24"/>
        </w:rPr>
        <w:t xml:space="preserve">　　　　　　　　　</w:t>
      </w:r>
      <w:r w:rsidR="00763606">
        <w:rPr>
          <w:rFonts w:hint="eastAsia"/>
          <w:sz w:val="24"/>
          <w:szCs w:val="24"/>
        </w:rPr>
        <w:t>補助金</w:t>
      </w:r>
      <w:r w:rsidR="00406816" w:rsidRPr="005279B4">
        <w:rPr>
          <w:rFonts w:hint="eastAsia"/>
          <w:sz w:val="24"/>
          <w:szCs w:val="24"/>
        </w:rPr>
        <w:t>について次のとおり請求します。</w:t>
      </w:r>
    </w:p>
    <w:p w14:paraId="7FC2F357" w14:textId="77777777" w:rsidR="00114693" w:rsidRPr="005279B4" w:rsidRDefault="00114693">
      <w:pPr>
        <w:rPr>
          <w:sz w:val="24"/>
          <w:szCs w:val="24"/>
        </w:rPr>
      </w:pPr>
    </w:p>
    <w:p w14:paraId="74FE603D" w14:textId="77777777" w:rsidR="00406816" w:rsidRPr="005279B4" w:rsidRDefault="00406816">
      <w:pPr>
        <w:rPr>
          <w:sz w:val="24"/>
          <w:szCs w:val="24"/>
        </w:rPr>
      </w:pPr>
      <w:r w:rsidRPr="005279B4">
        <w:rPr>
          <w:rFonts w:hint="eastAsia"/>
          <w:sz w:val="24"/>
          <w:szCs w:val="24"/>
        </w:rPr>
        <w:t xml:space="preserve">　　補助金等請求額　　　　　　金　　　　　　　　円</w:t>
      </w:r>
    </w:p>
    <w:p w14:paraId="5DBF0C4E" w14:textId="77777777" w:rsidR="00406816" w:rsidRDefault="00406816">
      <w:pPr>
        <w:rPr>
          <w:sz w:val="24"/>
          <w:szCs w:val="24"/>
        </w:rPr>
      </w:pPr>
    </w:p>
    <w:p w14:paraId="0547E7D4" w14:textId="77777777" w:rsidR="003137D0" w:rsidRPr="005279B4" w:rsidRDefault="003137D0">
      <w:pPr>
        <w:rPr>
          <w:sz w:val="24"/>
          <w:szCs w:val="24"/>
        </w:rPr>
      </w:pP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785"/>
        <w:gridCol w:w="1995"/>
        <w:gridCol w:w="1365"/>
        <w:gridCol w:w="1155"/>
      </w:tblGrid>
      <w:tr w:rsidR="00406816" w:rsidRPr="005279B4" w14:paraId="37B6CE68" w14:textId="77777777" w:rsidTr="003137D0">
        <w:trPr>
          <w:trHeight w:val="840"/>
        </w:trPr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14:paraId="32955B2D" w14:textId="77777777"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14:paraId="26D798CD" w14:textId="77777777"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請求済額</w:t>
            </w:r>
          </w:p>
        </w:tc>
        <w:tc>
          <w:tcPr>
            <w:tcW w:w="1785" w:type="dxa"/>
            <w:vAlign w:val="center"/>
          </w:tcPr>
          <w:p w14:paraId="380DC6F1" w14:textId="77777777"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今回請求額</w:t>
            </w:r>
          </w:p>
        </w:tc>
        <w:tc>
          <w:tcPr>
            <w:tcW w:w="1995" w:type="dxa"/>
            <w:tcBorders>
              <w:right w:val="double" w:sz="6" w:space="0" w:color="auto"/>
            </w:tcBorders>
            <w:vAlign w:val="center"/>
          </w:tcPr>
          <w:p w14:paraId="0395D68F" w14:textId="77777777"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請求合計額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14:paraId="2654D89C" w14:textId="77777777"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>未請求額</w:t>
            </w:r>
          </w:p>
        </w:tc>
        <w:tc>
          <w:tcPr>
            <w:tcW w:w="1155" w:type="dxa"/>
            <w:vAlign w:val="center"/>
          </w:tcPr>
          <w:p w14:paraId="2006960A" w14:textId="77777777" w:rsidR="00406816" w:rsidRPr="005279B4" w:rsidRDefault="00406816">
            <w:pPr>
              <w:jc w:val="center"/>
              <w:rPr>
                <w:sz w:val="24"/>
                <w:szCs w:val="24"/>
              </w:rPr>
            </w:pPr>
            <w:r w:rsidRPr="005279B4">
              <w:rPr>
                <w:rFonts w:hint="eastAsia"/>
                <w:spacing w:val="210"/>
                <w:sz w:val="24"/>
                <w:szCs w:val="24"/>
              </w:rPr>
              <w:t>備</w:t>
            </w:r>
            <w:r w:rsidRPr="005279B4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406816" w:rsidRPr="005279B4" w14:paraId="5812496B" w14:textId="77777777" w:rsidTr="003137D0">
        <w:trPr>
          <w:trHeight w:val="1300"/>
        </w:trPr>
        <w:tc>
          <w:tcPr>
            <w:tcW w:w="1890" w:type="dxa"/>
            <w:tcBorders>
              <w:right w:val="double" w:sz="6" w:space="0" w:color="auto"/>
            </w:tcBorders>
            <w:vAlign w:val="center"/>
          </w:tcPr>
          <w:p w14:paraId="7B193E46" w14:textId="77777777"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14:paraId="1277031C" w14:textId="77777777"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7ABF106D" w14:textId="77777777"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right w:val="double" w:sz="6" w:space="0" w:color="auto"/>
            </w:tcBorders>
            <w:vAlign w:val="center"/>
          </w:tcPr>
          <w:p w14:paraId="0EE61BD6" w14:textId="77777777"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65" w:type="dxa"/>
            <w:tcBorders>
              <w:left w:val="double" w:sz="6" w:space="0" w:color="auto"/>
            </w:tcBorders>
            <w:vAlign w:val="center"/>
          </w:tcPr>
          <w:p w14:paraId="2CC6AC7F" w14:textId="77777777"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5CD4501D" w14:textId="77777777" w:rsidR="00406816" w:rsidRPr="005279B4" w:rsidRDefault="00406816">
            <w:pPr>
              <w:rPr>
                <w:sz w:val="24"/>
                <w:szCs w:val="24"/>
              </w:rPr>
            </w:pPr>
            <w:r w:rsidRPr="005279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0976264" w14:textId="77777777" w:rsidR="00114693" w:rsidRDefault="00114693">
      <w:pPr>
        <w:rPr>
          <w:rFonts w:hAnsi="ＭＳ 明朝"/>
          <w:sz w:val="24"/>
        </w:rPr>
      </w:pPr>
    </w:p>
    <w:p w14:paraId="5AA66BF8" w14:textId="77777777" w:rsidR="003137D0" w:rsidRPr="003137D0" w:rsidRDefault="003137D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振込口座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"/>
        <w:gridCol w:w="1880"/>
        <w:gridCol w:w="7675"/>
      </w:tblGrid>
      <w:tr w:rsidR="003137D0" w14:paraId="55ACBE0D" w14:textId="77777777" w:rsidTr="003137D0">
        <w:trPr>
          <w:cantSplit/>
          <w:trHeight w:val="1000"/>
        </w:trPr>
        <w:tc>
          <w:tcPr>
            <w:tcW w:w="247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14:paraId="3D88FA89" w14:textId="77777777"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880" w:type="dxa"/>
            <w:vAlign w:val="center"/>
            <w:hideMark/>
          </w:tcPr>
          <w:p w14:paraId="4B0033C2" w14:textId="77777777"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金融機関名</w:t>
            </w:r>
          </w:p>
        </w:tc>
        <w:tc>
          <w:tcPr>
            <w:tcW w:w="7675" w:type="dxa"/>
            <w:vAlign w:val="bottom"/>
            <w:hideMark/>
          </w:tcPr>
          <w:p w14:paraId="61CE7915" w14:textId="77777777" w:rsidR="003137D0" w:rsidRDefault="003137D0" w:rsidP="00BF0381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銀行・信用金庫・信用組合・農協</w:t>
            </w:r>
          </w:p>
          <w:p w14:paraId="49081224" w14:textId="77777777" w:rsidR="003137D0" w:rsidRDefault="003137D0" w:rsidP="00BF0381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本・支店　</w:t>
            </w:r>
          </w:p>
        </w:tc>
      </w:tr>
      <w:tr w:rsidR="003137D0" w14:paraId="7100E70C" w14:textId="77777777" w:rsidTr="003137D0">
        <w:trPr>
          <w:cantSplit/>
          <w:trHeight w:val="100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5F03E3CB" w14:textId="77777777"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  <w:hideMark/>
          </w:tcPr>
          <w:p w14:paraId="3346D23E" w14:textId="77777777"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口座種別</w:t>
            </w:r>
          </w:p>
        </w:tc>
        <w:tc>
          <w:tcPr>
            <w:tcW w:w="7675" w:type="dxa"/>
            <w:vAlign w:val="center"/>
            <w:hideMark/>
          </w:tcPr>
          <w:p w14:paraId="3EFC52CA" w14:textId="77777777"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普</w:t>
            </w:r>
            <w:r>
              <w:rPr>
                <w:rFonts w:hAnsi="ＭＳ 明朝" w:hint="eastAsia"/>
                <w:spacing w:val="105"/>
                <w:sz w:val="24"/>
              </w:rPr>
              <w:t>通・</w:t>
            </w:r>
            <w:r>
              <w:rPr>
                <w:rFonts w:hAnsi="ＭＳ 明朝" w:hint="eastAsia"/>
                <w:sz w:val="24"/>
              </w:rPr>
              <w:t>当</w:t>
            </w:r>
            <w:r>
              <w:rPr>
                <w:rFonts w:hAnsi="ＭＳ 明朝" w:hint="eastAsia"/>
                <w:spacing w:val="105"/>
                <w:sz w:val="24"/>
              </w:rPr>
              <w:t>座・</w:t>
            </w:r>
            <w:r>
              <w:rPr>
                <w:rFonts w:hAnsi="ＭＳ 明朝" w:hint="eastAsia"/>
                <w:sz w:val="24"/>
              </w:rPr>
              <w:t>その他</w:t>
            </w:r>
            <w:r>
              <w:rPr>
                <w:rFonts w:hAnsi="ＭＳ 明朝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 xml:space="preserve">　　　　　　　　</w:t>
            </w:r>
            <w:r>
              <w:rPr>
                <w:rFonts w:hAnsi="ＭＳ 明朝"/>
                <w:sz w:val="24"/>
              </w:rPr>
              <w:t>)</w:t>
            </w:r>
          </w:p>
        </w:tc>
      </w:tr>
      <w:tr w:rsidR="003137D0" w14:paraId="0996A96D" w14:textId="77777777" w:rsidTr="003137D0">
        <w:trPr>
          <w:cantSplit/>
          <w:trHeight w:val="100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4AACA521" w14:textId="77777777"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  <w:hideMark/>
          </w:tcPr>
          <w:p w14:paraId="5C47C0DF" w14:textId="77777777"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7675" w:type="dxa"/>
            <w:hideMark/>
          </w:tcPr>
          <w:p w14:paraId="47BF1BB4" w14:textId="77777777"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137D0" w14:paraId="78C82128" w14:textId="77777777" w:rsidTr="003137D0">
        <w:trPr>
          <w:cantSplit/>
          <w:trHeight w:val="32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73EE76B0" w14:textId="77777777"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vAlign w:val="center"/>
            <w:hideMark/>
          </w:tcPr>
          <w:p w14:paraId="1E4C31B4" w14:textId="77777777" w:rsidR="003137D0" w:rsidRDefault="003137D0" w:rsidP="00BF0381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口座名義</w:t>
            </w:r>
          </w:p>
        </w:tc>
        <w:tc>
          <w:tcPr>
            <w:tcW w:w="7675" w:type="dxa"/>
            <w:tcBorders>
              <w:bottom w:val="nil"/>
            </w:tcBorders>
            <w:vAlign w:val="center"/>
            <w:hideMark/>
          </w:tcPr>
          <w:p w14:paraId="6C1B924A" w14:textId="77777777"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フリガナ</w:t>
            </w:r>
          </w:p>
        </w:tc>
      </w:tr>
      <w:tr w:rsidR="003137D0" w14:paraId="73AE6D11" w14:textId="77777777" w:rsidTr="003137D0">
        <w:trPr>
          <w:cantSplit/>
          <w:trHeight w:val="680"/>
        </w:trPr>
        <w:tc>
          <w:tcPr>
            <w:tcW w:w="247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30ACFA89" w14:textId="77777777"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14:paraId="77142F1C" w14:textId="77777777" w:rsidR="003137D0" w:rsidRDefault="003137D0" w:rsidP="00BF0381">
            <w:pPr>
              <w:widowControl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dashed" w:sz="4" w:space="0" w:color="auto"/>
            </w:tcBorders>
            <w:vAlign w:val="center"/>
            <w:hideMark/>
          </w:tcPr>
          <w:p w14:paraId="5C60411A" w14:textId="77777777" w:rsidR="003137D0" w:rsidRDefault="003137D0" w:rsidP="00BF038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</w:tr>
    </w:tbl>
    <w:p w14:paraId="3A042083" w14:textId="77777777" w:rsidR="000257E8" w:rsidRDefault="000257E8" w:rsidP="001A0942">
      <w:pPr>
        <w:jc w:val="center"/>
        <w:rPr>
          <w:rFonts w:hAnsi="ＭＳ 明朝"/>
          <w:sz w:val="24"/>
        </w:rPr>
      </w:pPr>
    </w:p>
    <w:sectPr w:rsidR="000257E8" w:rsidSect="00207787">
      <w:pgSz w:w="11906" w:h="16838" w:code="9"/>
      <w:pgMar w:top="1134" w:right="1134" w:bottom="851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818E" w14:textId="77777777" w:rsidR="0094446E" w:rsidRDefault="0094446E" w:rsidP="00BF7D97">
      <w:r>
        <w:separator/>
      </w:r>
    </w:p>
  </w:endnote>
  <w:endnote w:type="continuationSeparator" w:id="0">
    <w:p w14:paraId="7D02C034" w14:textId="77777777" w:rsidR="0094446E" w:rsidRDefault="0094446E" w:rsidP="00BF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FF67" w14:textId="77777777" w:rsidR="0094446E" w:rsidRDefault="0094446E" w:rsidP="00BF7D97">
      <w:r>
        <w:separator/>
      </w:r>
    </w:p>
  </w:footnote>
  <w:footnote w:type="continuationSeparator" w:id="0">
    <w:p w14:paraId="4655847A" w14:textId="77777777" w:rsidR="0094446E" w:rsidRDefault="0094446E" w:rsidP="00BF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158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6816"/>
    <w:rsid w:val="000257E8"/>
    <w:rsid w:val="00070993"/>
    <w:rsid w:val="00071A13"/>
    <w:rsid w:val="000908A3"/>
    <w:rsid w:val="00114693"/>
    <w:rsid w:val="001A0942"/>
    <w:rsid w:val="00207787"/>
    <w:rsid w:val="003061BD"/>
    <w:rsid w:val="003137D0"/>
    <w:rsid w:val="00406816"/>
    <w:rsid w:val="00472592"/>
    <w:rsid w:val="005279B4"/>
    <w:rsid w:val="005F5868"/>
    <w:rsid w:val="00692E3E"/>
    <w:rsid w:val="00703F40"/>
    <w:rsid w:val="007177A7"/>
    <w:rsid w:val="00763606"/>
    <w:rsid w:val="00790BA6"/>
    <w:rsid w:val="008338C7"/>
    <w:rsid w:val="008D312D"/>
    <w:rsid w:val="00922A5B"/>
    <w:rsid w:val="0094446E"/>
    <w:rsid w:val="0095522E"/>
    <w:rsid w:val="00A93702"/>
    <w:rsid w:val="00BF0381"/>
    <w:rsid w:val="00B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0A532"/>
  <w14:defaultImageDpi w14:val="0"/>
  <w15:docId w15:val="{47960422-2804-4B40-B9BB-CAFFAA3F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636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360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3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様式第6号(第16条関係)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広島県</dc:creator>
  <cp:keywords/>
  <dc:description/>
  <cp:lastModifiedBy>岡原　健郎</cp:lastModifiedBy>
  <cp:revision>4</cp:revision>
  <cp:lastPrinted>2020-01-30T07:07:00Z</cp:lastPrinted>
  <dcterms:created xsi:type="dcterms:W3CDTF">2020-09-01T09:48:00Z</dcterms:created>
  <dcterms:modified xsi:type="dcterms:W3CDTF">2024-11-07T02:50:00Z</dcterms:modified>
</cp:coreProperties>
</file>