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ACF2" w14:textId="77777777" w:rsidR="00310F1E" w:rsidRDefault="00310F1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1239B41" w14:textId="77777777" w:rsidR="00310F1E" w:rsidRDefault="00310F1E"/>
    <w:p w14:paraId="3E07D033" w14:textId="77777777" w:rsidR="00310F1E" w:rsidRDefault="0058204F">
      <w:pPr>
        <w:jc w:val="center"/>
      </w:pPr>
      <w:r>
        <w:rPr>
          <w:rFonts w:hint="eastAsia"/>
        </w:rPr>
        <w:t>固定資産税の課税免除等に関する条例による課税免除等の申告書</w:t>
      </w:r>
    </w:p>
    <w:p w14:paraId="4CCB0839" w14:textId="77777777" w:rsidR="00310F1E" w:rsidRDefault="00310F1E"/>
    <w:p w14:paraId="2407486D" w14:textId="77777777" w:rsidR="00310F1E" w:rsidRDefault="00310F1E">
      <w:r>
        <w:rPr>
          <w:rFonts w:hint="eastAsia"/>
        </w:rPr>
        <w:t xml:space="preserve">　</w:t>
      </w:r>
      <w:r w:rsidR="0058204F">
        <w:rPr>
          <w:rFonts w:hint="eastAsia"/>
        </w:rPr>
        <w:t>江田島市固定資産税の課税免除等に関する条例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条の適用を</w:t>
      </w:r>
      <w:r w:rsidR="0058204F">
        <w:rPr>
          <w:rFonts w:hint="eastAsia"/>
        </w:rPr>
        <w:t>受けたいので</w:t>
      </w:r>
      <w:r w:rsidR="00D769B0">
        <w:rPr>
          <w:rFonts w:hint="eastAsia"/>
        </w:rPr>
        <w:t>、</w:t>
      </w:r>
      <w:r w:rsidR="0058204F">
        <w:rPr>
          <w:rFonts w:hint="eastAsia"/>
        </w:rPr>
        <w:t>同条例第</w:t>
      </w:r>
      <w:r w:rsidR="0058204F">
        <w:t>3</w:t>
      </w:r>
      <w:r w:rsidR="0058204F">
        <w:rPr>
          <w:rFonts w:hint="eastAsia"/>
        </w:rPr>
        <w:t>条</w:t>
      </w:r>
      <w:r>
        <w:rPr>
          <w:rFonts w:hint="eastAsia"/>
        </w:rPr>
        <w:t>の規定により次のとおり申告します。</w:t>
      </w:r>
    </w:p>
    <w:p w14:paraId="46724FA5" w14:textId="77777777" w:rsidR="00310F1E" w:rsidRDefault="00310F1E"/>
    <w:p w14:paraId="2A6642D0" w14:textId="77777777" w:rsidR="00310F1E" w:rsidRDefault="00310F1E">
      <w:pPr>
        <w:jc w:val="right"/>
      </w:pPr>
      <w:r>
        <w:rPr>
          <w:rFonts w:hint="eastAsia"/>
        </w:rPr>
        <w:t xml:space="preserve">年　　月　　日　　</w:t>
      </w:r>
    </w:p>
    <w:p w14:paraId="301DDF2F" w14:textId="77777777" w:rsidR="00310F1E" w:rsidRDefault="00310F1E"/>
    <w:p w14:paraId="0507DBB4" w14:textId="77777777" w:rsidR="00310F1E" w:rsidRDefault="00310F1E">
      <w:r>
        <w:rPr>
          <w:rFonts w:hint="eastAsia"/>
        </w:rPr>
        <w:t>江田島市長　様</w:t>
      </w:r>
    </w:p>
    <w:p w14:paraId="198442C3" w14:textId="77777777" w:rsidR="00310F1E" w:rsidRDefault="00310F1E">
      <w:pPr>
        <w:jc w:val="right"/>
      </w:pPr>
      <w:r>
        <w:rPr>
          <w:rFonts w:hint="eastAsia"/>
        </w:rPr>
        <w:t>申告者住所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14:paraId="0201F96D" w14:textId="77777777" w:rsidR="00310F1E" w:rsidRDefault="00310F1E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</w:t>
      </w:r>
      <w:r w:rsidR="005F43FF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20CA821F" w14:textId="77777777" w:rsidR="00310F1E" w:rsidRDefault="00310F1E"/>
    <w:p w14:paraId="13EEA999" w14:textId="77777777" w:rsidR="00310F1E" w:rsidRDefault="00310F1E">
      <w:r>
        <w:t>1</w:t>
      </w:r>
      <w:r>
        <w:rPr>
          <w:rFonts w:hint="eastAsia"/>
        </w:rPr>
        <w:t xml:space="preserve">　事業所の名称及び所在地</w:t>
      </w:r>
    </w:p>
    <w:p w14:paraId="45ECFDE4" w14:textId="77777777" w:rsidR="00310F1E" w:rsidRDefault="00310F1E">
      <w:r>
        <w:t>(1)</w:t>
      </w:r>
      <w:r>
        <w:rPr>
          <w:rFonts w:hint="eastAsia"/>
        </w:rPr>
        <w:t>所在地　　　広島県江田島市</w:t>
      </w:r>
    </w:p>
    <w:p w14:paraId="2FD4ED38" w14:textId="77777777" w:rsidR="00310F1E" w:rsidRDefault="00310F1E">
      <w:r>
        <w:t>(2)</w:t>
      </w:r>
      <w:r>
        <w:rPr>
          <w:rFonts w:hint="eastAsia"/>
          <w:spacing w:val="108"/>
        </w:rPr>
        <w:t>名</w:t>
      </w:r>
      <w:r>
        <w:rPr>
          <w:rFonts w:hint="eastAsia"/>
        </w:rPr>
        <w:t>称</w:t>
      </w:r>
    </w:p>
    <w:p w14:paraId="169D4B92" w14:textId="77777777" w:rsidR="00310F1E" w:rsidRDefault="00310F1E">
      <w:r>
        <w:t>2</w:t>
      </w:r>
      <w:r>
        <w:rPr>
          <w:rFonts w:hint="eastAsia"/>
        </w:rPr>
        <w:t xml:space="preserve">　事業所の業種，主要品目及び新増設に伴う増加生産額</w:t>
      </w:r>
    </w:p>
    <w:p w14:paraId="2B68EBCB" w14:textId="77777777" w:rsidR="00310F1E" w:rsidRDefault="00310F1E">
      <w:r>
        <w:rPr>
          <w:rFonts w:hint="eastAsia"/>
        </w:rPr>
        <w:t xml:space="preserve">　　</w:t>
      </w:r>
      <w:r>
        <w:rPr>
          <w:rFonts w:hint="eastAsia"/>
          <w:spacing w:val="457"/>
        </w:rPr>
        <w:t>業</w:t>
      </w:r>
      <w:r>
        <w:rPr>
          <w:rFonts w:hint="eastAsia"/>
        </w:rPr>
        <w:t>種</w:t>
      </w:r>
    </w:p>
    <w:p w14:paraId="732A96B8" w14:textId="77777777" w:rsidR="00310F1E" w:rsidRDefault="00310F1E">
      <w:r>
        <w:rPr>
          <w:rFonts w:hint="eastAsia"/>
        </w:rPr>
        <w:t xml:space="preserve">　　主要生産品目　　　　　　　　生産額　　月産　　　　万円</w:t>
      </w:r>
    </w:p>
    <w:p w14:paraId="43E51817" w14:textId="77777777" w:rsidR="00310F1E" w:rsidRDefault="00310F1E">
      <w:r>
        <w:t>3</w:t>
      </w:r>
      <w:r>
        <w:rPr>
          <w:rFonts w:hint="eastAsia"/>
        </w:rPr>
        <w:t xml:space="preserve">　事業所の最初の開設年月日　　　　　　　年　　月　　日</w:t>
      </w:r>
    </w:p>
    <w:p w14:paraId="46D9FEF3" w14:textId="77777777" w:rsidR="00310F1E" w:rsidRDefault="00310F1E">
      <w:r>
        <w:rPr>
          <w:rFonts w:hint="eastAsia"/>
        </w:rPr>
        <w:t xml:space="preserve">　　新増設</w:t>
      </w:r>
      <w:r>
        <w:t>(</w:t>
      </w:r>
      <w:r>
        <w:rPr>
          <w:rFonts w:hint="eastAsia"/>
        </w:rPr>
        <w:t>操業開始</w:t>
      </w:r>
      <w:r>
        <w:t>)</w:t>
      </w:r>
      <w:r>
        <w:rPr>
          <w:rFonts w:hint="eastAsia"/>
        </w:rPr>
        <w:t>の日　　　　　　　　年　　月　　日</w:t>
      </w:r>
    </w:p>
    <w:p w14:paraId="34168CE4" w14:textId="77777777" w:rsidR="00310F1E" w:rsidRDefault="00310F1E">
      <w:r>
        <w:t>4</w:t>
      </w:r>
      <w:r>
        <w:rPr>
          <w:rFonts w:hint="eastAsia"/>
        </w:rPr>
        <w:t xml:space="preserve">　新増設の区分　　　新設　　増設</w:t>
      </w:r>
    </w:p>
    <w:p w14:paraId="6027CDC9" w14:textId="77777777" w:rsidR="00310F1E" w:rsidRDefault="00310F1E">
      <w:r>
        <w:t>5</w:t>
      </w:r>
      <w:r>
        <w:rPr>
          <w:rFonts w:hint="eastAsia"/>
        </w:rPr>
        <w:t xml:space="preserve">　事業年度　　　自　　　　　年　　月　　日　　至　　　　年　　月　　日</w:t>
      </w:r>
    </w:p>
    <w:p w14:paraId="720E7261" w14:textId="77777777" w:rsidR="00310F1E" w:rsidRDefault="00310F1E">
      <w:r>
        <w:t>6</w:t>
      </w:r>
      <w:r>
        <w:rPr>
          <w:rFonts w:hint="eastAsia"/>
        </w:rPr>
        <w:t xml:space="preserve">　工業生産設備</w:t>
      </w:r>
      <w:r>
        <w:t>(</w:t>
      </w:r>
      <w:r>
        <w:rPr>
          <w:rFonts w:hint="eastAsia"/>
        </w:rPr>
        <w:t>家屋，償却資産</w:t>
      </w:r>
      <w:r>
        <w:t>)</w:t>
      </w:r>
      <w:r>
        <w:rPr>
          <w:rFonts w:hint="eastAsia"/>
        </w:rPr>
        <w:t>の取得価格の合計額　　　　　　円</w:t>
      </w:r>
    </w:p>
    <w:p w14:paraId="2F46F5B1" w14:textId="77777777" w:rsidR="00310F1E" w:rsidRDefault="00310F1E">
      <w:r>
        <w:t>7</w:t>
      </w:r>
      <w:r>
        <w:rPr>
          <w:rFonts w:hint="eastAsia"/>
        </w:rPr>
        <w:t xml:space="preserve">　工業生産設備の取得価格の合計額の明細</w:t>
      </w:r>
    </w:p>
    <w:p w14:paraId="504C43EB" w14:textId="77777777" w:rsidR="00310F1E" w:rsidRDefault="00310F1E">
      <w:r>
        <w:rPr>
          <w:rFonts w:hint="eastAsia"/>
        </w:rPr>
        <w:t xml:space="preserve">　　　　別紙のとおり</w:t>
      </w:r>
    </w:p>
    <w:p w14:paraId="18D66631" w14:textId="77777777" w:rsidR="00310F1E" w:rsidRDefault="00310F1E">
      <w:r>
        <w:br w:type="page"/>
      </w:r>
      <w:r>
        <w:rPr>
          <w:rFonts w:hint="eastAsia"/>
        </w:rPr>
        <w:lastRenderedPageBreak/>
        <w:t xml:space="preserve">　土地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696"/>
        <w:gridCol w:w="696"/>
        <w:gridCol w:w="702"/>
        <w:gridCol w:w="702"/>
        <w:gridCol w:w="1080"/>
        <w:gridCol w:w="1356"/>
        <w:gridCol w:w="1389"/>
        <w:gridCol w:w="951"/>
      </w:tblGrid>
      <w:tr w:rsidR="00310F1E" w14:paraId="7F4A0167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741B14C7" w14:textId="77777777" w:rsidR="00310F1E" w:rsidRDefault="00310F1E">
            <w:r>
              <w:rPr>
                <w:rFonts w:hint="eastAsia"/>
              </w:rPr>
              <w:t>取得年月日</w:t>
            </w:r>
          </w:p>
        </w:tc>
        <w:tc>
          <w:tcPr>
            <w:tcW w:w="696" w:type="dxa"/>
            <w:vAlign w:val="center"/>
          </w:tcPr>
          <w:p w14:paraId="4DF91239" w14:textId="77777777" w:rsidR="00310F1E" w:rsidRDefault="00310F1E">
            <w:pPr>
              <w:spacing w:before="240" w:line="480" w:lineRule="auto"/>
              <w:jc w:val="center"/>
            </w:pPr>
            <w:r>
              <w:rPr>
                <w:rFonts w:hint="eastAsia"/>
              </w:rPr>
              <w:t>取得方法</w:t>
            </w:r>
          </w:p>
        </w:tc>
        <w:tc>
          <w:tcPr>
            <w:tcW w:w="696" w:type="dxa"/>
            <w:vAlign w:val="center"/>
          </w:tcPr>
          <w:p w14:paraId="673CFF54" w14:textId="77777777" w:rsidR="00310F1E" w:rsidRDefault="00310F1E">
            <w:pPr>
              <w:spacing w:line="210" w:lineRule="exact"/>
            </w:pPr>
            <w:r>
              <w:rPr>
                <w:rFonts w:hint="eastAsia"/>
              </w:rPr>
              <w:t>取得した土地の所在地番</w:t>
            </w:r>
          </w:p>
        </w:tc>
        <w:tc>
          <w:tcPr>
            <w:tcW w:w="702" w:type="dxa"/>
            <w:vAlign w:val="center"/>
          </w:tcPr>
          <w:p w14:paraId="2A1C2590" w14:textId="77777777" w:rsidR="00310F1E" w:rsidRDefault="00310F1E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02" w:type="dxa"/>
            <w:vAlign w:val="center"/>
          </w:tcPr>
          <w:p w14:paraId="14D9DC4F" w14:textId="77777777" w:rsidR="00310F1E" w:rsidRDefault="00310F1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80" w:type="dxa"/>
            <w:vAlign w:val="center"/>
          </w:tcPr>
          <w:p w14:paraId="04E571C2" w14:textId="77777777" w:rsidR="00310F1E" w:rsidRDefault="00310F1E">
            <w:pPr>
              <w:ind w:left="-40" w:right="-40"/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356" w:type="dxa"/>
            <w:vAlign w:val="center"/>
          </w:tcPr>
          <w:p w14:paraId="7149D5A6" w14:textId="77777777" w:rsidR="00310F1E" w:rsidRDefault="00310F1E">
            <w:pPr>
              <w:spacing w:line="300" w:lineRule="exact"/>
            </w:pPr>
            <w:r>
              <w:rPr>
                <w:rFonts w:hint="eastAsia"/>
              </w:rPr>
              <w:t>左のうち工場用敷地となる面積</w:t>
            </w:r>
          </w:p>
        </w:tc>
        <w:tc>
          <w:tcPr>
            <w:tcW w:w="1389" w:type="dxa"/>
            <w:vAlign w:val="center"/>
          </w:tcPr>
          <w:p w14:paraId="389627A8" w14:textId="77777777" w:rsidR="00310F1E" w:rsidRDefault="00310F1E">
            <w:pPr>
              <w:spacing w:line="210" w:lineRule="exact"/>
            </w:pPr>
            <w:r>
              <w:rPr>
                <w:rFonts w:hint="eastAsia"/>
              </w:rPr>
              <w:t>左の地上の工場用建物の建設着手年月日</w:t>
            </w:r>
          </w:p>
        </w:tc>
        <w:tc>
          <w:tcPr>
            <w:tcW w:w="951" w:type="dxa"/>
            <w:vAlign w:val="center"/>
          </w:tcPr>
          <w:p w14:paraId="737C36AA" w14:textId="77777777" w:rsidR="00310F1E" w:rsidRDefault="00310F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10F1E" w14:paraId="1974FB23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5524D11D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007739C1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78EF4A05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702" w:type="dxa"/>
            <w:vAlign w:val="center"/>
          </w:tcPr>
          <w:p w14:paraId="0EF7A8C4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</w:p>
        </w:tc>
        <w:tc>
          <w:tcPr>
            <w:tcW w:w="702" w:type="dxa"/>
            <w:vAlign w:val="center"/>
          </w:tcPr>
          <w:p w14:paraId="4E122B76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オ</w:t>
            </w:r>
            <w:r>
              <w:t>)</w:t>
            </w:r>
          </w:p>
        </w:tc>
        <w:tc>
          <w:tcPr>
            <w:tcW w:w="1080" w:type="dxa"/>
            <w:vAlign w:val="center"/>
          </w:tcPr>
          <w:p w14:paraId="2A1A39EA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カ</w:t>
            </w:r>
            <w:r>
              <w:t>)</w:t>
            </w:r>
          </w:p>
        </w:tc>
        <w:tc>
          <w:tcPr>
            <w:tcW w:w="1356" w:type="dxa"/>
            <w:vAlign w:val="center"/>
          </w:tcPr>
          <w:p w14:paraId="4B2C9D00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キ</w:t>
            </w:r>
            <w:r>
              <w:t>)</w:t>
            </w:r>
          </w:p>
        </w:tc>
        <w:tc>
          <w:tcPr>
            <w:tcW w:w="1389" w:type="dxa"/>
            <w:vAlign w:val="center"/>
          </w:tcPr>
          <w:p w14:paraId="098FDE6C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ク</w:t>
            </w:r>
            <w:r>
              <w:t>)</w:t>
            </w:r>
          </w:p>
        </w:tc>
        <w:tc>
          <w:tcPr>
            <w:tcW w:w="951" w:type="dxa"/>
            <w:vAlign w:val="center"/>
          </w:tcPr>
          <w:p w14:paraId="6F548B68" w14:textId="77777777" w:rsidR="00310F1E" w:rsidRDefault="00310F1E">
            <w:pPr>
              <w:ind w:left="-120" w:right="-120"/>
              <w:jc w:val="center"/>
            </w:pPr>
            <w:r>
              <w:t>(</w:t>
            </w:r>
            <w:r>
              <w:rPr>
                <w:rFonts w:hint="eastAsia"/>
              </w:rPr>
              <w:t>ケ</w:t>
            </w:r>
            <w:r>
              <w:t>)</w:t>
            </w:r>
          </w:p>
        </w:tc>
      </w:tr>
      <w:tr w:rsidR="00310F1E" w14:paraId="7DB8C006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924" w:type="dxa"/>
            <w:vAlign w:val="center"/>
          </w:tcPr>
          <w:p w14:paraId="37D325FD" w14:textId="77777777" w:rsidR="00310F1E" w:rsidRPr="00E36C73" w:rsidRDefault="00E36C73">
            <w:pPr>
              <w:spacing w:before="160" w:after="160"/>
              <w:ind w:left="-100" w:right="-100"/>
              <w:jc w:val="center"/>
              <w:rPr>
                <w:sz w:val="12"/>
                <w:szCs w:val="12"/>
              </w:rPr>
            </w:pPr>
            <w:r w:rsidRPr="00E36C73">
              <w:rPr>
                <w:rFonts w:hint="eastAsia"/>
                <w:sz w:val="12"/>
                <w:szCs w:val="12"/>
              </w:rPr>
              <w:t>平成</w:t>
            </w:r>
            <w:r>
              <w:rPr>
                <w:sz w:val="12"/>
                <w:szCs w:val="12"/>
              </w:rPr>
              <w:t>31</w:t>
            </w:r>
            <w:r>
              <w:rPr>
                <w:rFonts w:hint="eastAsia"/>
                <w:sz w:val="12"/>
                <w:szCs w:val="12"/>
              </w:rPr>
              <w:t>年</w:t>
            </w:r>
            <w:r>
              <w:rPr>
                <w:sz w:val="12"/>
                <w:szCs w:val="12"/>
              </w:rPr>
              <w:t>3</w:t>
            </w:r>
            <w:r>
              <w:rPr>
                <w:rFonts w:hint="eastAsia"/>
                <w:sz w:val="12"/>
                <w:szCs w:val="12"/>
              </w:rPr>
              <w:t>月</w:t>
            </w:r>
            <w:r>
              <w:rPr>
                <w:sz w:val="12"/>
                <w:szCs w:val="12"/>
              </w:rPr>
              <w:t>5</w:t>
            </w:r>
            <w:r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696" w:type="dxa"/>
            <w:vAlign w:val="center"/>
          </w:tcPr>
          <w:p w14:paraId="3A651E3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5444425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59B2368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14:paraId="24E2F652" w14:textId="77777777" w:rsidR="00310F1E" w:rsidRDefault="00310F1E">
            <w:pPr>
              <w:ind w:left="-100" w:right="-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</w:tcPr>
          <w:p w14:paraId="32106562" w14:textId="77777777" w:rsidR="00310F1E" w:rsidRDefault="00310F1E">
            <w:pPr>
              <w:ind w:left="-100" w:right="-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6" w:type="dxa"/>
          </w:tcPr>
          <w:p w14:paraId="3A0E1FEB" w14:textId="77777777" w:rsidR="00310F1E" w:rsidRDefault="00310F1E">
            <w:pPr>
              <w:ind w:left="-100" w:right="-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9" w:type="dxa"/>
            <w:vAlign w:val="center"/>
          </w:tcPr>
          <w:p w14:paraId="4AEB408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3E166F4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5644E238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33ABAB54" w14:textId="77777777" w:rsidR="00310F1E" w:rsidRPr="00E36C73" w:rsidRDefault="00310F1E">
            <w:pPr>
              <w:ind w:left="-100" w:right="-100"/>
              <w:jc w:val="center"/>
              <w:rPr>
                <w:sz w:val="12"/>
                <w:szCs w:val="12"/>
              </w:rPr>
            </w:pPr>
            <w:r w:rsidRPr="00E36C73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5BD886D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1CB8B67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753D22C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456C694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B0F0D1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3B7574A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14:paraId="24093A7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111463C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7EB64473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2BA77422" w14:textId="77777777" w:rsidR="00310F1E" w:rsidRPr="00E36C73" w:rsidRDefault="00310F1E">
            <w:pPr>
              <w:ind w:left="-100" w:right="-100"/>
              <w:jc w:val="center"/>
              <w:rPr>
                <w:sz w:val="12"/>
                <w:szCs w:val="12"/>
              </w:rPr>
            </w:pPr>
            <w:r w:rsidRPr="00E36C73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521F048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0AFCC5FF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1E44882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462802B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7FC989F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0077CE7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14:paraId="0F37DE9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6D62B49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0982177E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316CFEAB" w14:textId="77777777" w:rsidR="00310F1E" w:rsidRPr="00E36C73" w:rsidRDefault="00310F1E">
            <w:pPr>
              <w:ind w:left="-100" w:right="-100"/>
              <w:jc w:val="center"/>
              <w:rPr>
                <w:sz w:val="12"/>
                <w:szCs w:val="12"/>
              </w:rPr>
            </w:pPr>
            <w:r w:rsidRPr="00E36C73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3D72A89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72BA3A6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6D5ED52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6A236C3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BFB655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266C12B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14:paraId="1B16312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3D693E2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4F05F1CA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5ECBEE86" w14:textId="77777777" w:rsidR="00310F1E" w:rsidRPr="00E36C73" w:rsidRDefault="00310F1E">
            <w:pPr>
              <w:ind w:left="-100" w:right="-100"/>
              <w:jc w:val="center"/>
              <w:rPr>
                <w:sz w:val="12"/>
                <w:szCs w:val="12"/>
              </w:rPr>
            </w:pPr>
            <w:r w:rsidRPr="00E36C73"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508A7BE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6BBFEBA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3CBFB83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2209D98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EEB3D4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519AA4D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14:paraId="34B269B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3B8DEE9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14482AF4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3219A64E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96" w:type="dxa"/>
            <w:vAlign w:val="center"/>
          </w:tcPr>
          <w:p w14:paraId="1D0DC29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33EF2D4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79A860B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14:paraId="4B92621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9C99C2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5678DD9C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9" w:type="dxa"/>
            <w:vAlign w:val="center"/>
          </w:tcPr>
          <w:p w14:paraId="75DA882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5BA6423E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A491BB" w14:textId="77777777" w:rsidR="00310F1E" w:rsidRDefault="00310F1E"/>
    <w:p w14:paraId="57778A86" w14:textId="77777777" w:rsidR="00310F1E" w:rsidRDefault="00310F1E">
      <w:r>
        <w:rPr>
          <w:rFonts w:hint="eastAsia"/>
        </w:rPr>
        <w:t xml:space="preserve">　家屋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696"/>
        <w:gridCol w:w="699"/>
        <w:gridCol w:w="699"/>
        <w:gridCol w:w="882"/>
        <w:gridCol w:w="1104"/>
        <w:gridCol w:w="696"/>
        <w:gridCol w:w="1140"/>
        <w:gridCol w:w="705"/>
        <w:gridCol w:w="951"/>
      </w:tblGrid>
      <w:tr w:rsidR="00310F1E" w14:paraId="6E1D76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Align w:val="center"/>
          </w:tcPr>
          <w:p w14:paraId="200A1D7C" w14:textId="77777777" w:rsidR="00310F1E" w:rsidRDefault="00310F1E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96" w:type="dxa"/>
            <w:vAlign w:val="center"/>
          </w:tcPr>
          <w:p w14:paraId="3F19D99E" w14:textId="77777777" w:rsidR="00310F1E" w:rsidRDefault="00310F1E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699" w:type="dxa"/>
            <w:vAlign w:val="center"/>
          </w:tcPr>
          <w:p w14:paraId="5DBE4562" w14:textId="77777777" w:rsidR="00310F1E" w:rsidRDefault="00310F1E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699" w:type="dxa"/>
            <w:vAlign w:val="center"/>
          </w:tcPr>
          <w:p w14:paraId="6778A946" w14:textId="77777777" w:rsidR="00310F1E" w:rsidRDefault="00310F1E">
            <w:pPr>
              <w:jc w:val="center"/>
            </w:pPr>
            <w:r>
              <w:rPr>
                <w:rFonts w:hint="eastAsia"/>
              </w:rPr>
              <w:t>取得方法</w:t>
            </w:r>
          </w:p>
        </w:tc>
        <w:tc>
          <w:tcPr>
            <w:tcW w:w="882" w:type="dxa"/>
            <w:vAlign w:val="center"/>
          </w:tcPr>
          <w:p w14:paraId="1B02D91E" w14:textId="77777777" w:rsidR="00310F1E" w:rsidRDefault="00310F1E">
            <w:pPr>
              <w:jc w:val="center"/>
            </w:pPr>
            <w:r>
              <w:rPr>
                <w:rFonts w:hint="eastAsia"/>
              </w:rPr>
              <w:t xml:space="preserve">延床面積　　</w:t>
            </w:r>
          </w:p>
        </w:tc>
        <w:tc>
          <w:tcPr>
            <w:tcW w:w="1104" w:type="dxa"/>
            <w:vAlign w:val="center"/>
          </w:tcPr>
          <w:p w14:paraId="575022F2" w14:textId="77777777" w:rsidR="00310F1E" w:rsidRDefault="00310F1E">
            <w:pPr>
              <w:jc w:val="distribute"/>
            </w:pPr>
            <w:r>
              <w:rPr>
                <w:rFonts w:hint="eastAsia"/>
              </w:rPr>
              <w:t xml:space="preserve">取得年月日　</w:t>
            </w:r>
          </w:p>
        </w:tc>
        <w:tc>
          <w:tcPr>
            <w:tcW w:w="696" w:type="dxa"/>
            <w:vAlign w:val="center"/>
          </w:tcPr>
          <w:p w14:paraId="38598FF5" w14:textId="77777777" w:rsidR="00310F1E" w:rsidRDefault="00310F1E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140" w:type="dxa"/>
            <w:vAlign w:val="center"/>
          </w:tcPr>
          <w:p w14:paraId="5EF46F03" w14:textId="77777777" w:rsidR="00310F1E" w:rsidRDefault="00310F1E">
            <w:r>
              <w:rPr>
                <w:rFonts w:hint="eastAsia"/>
              </w:rPr>
              <w:t>減価償却開始年月日</w:t>
            </w:r>
          </w:p>
        </w:tc>
        <w:tc>
          <w:tcPr>
            <w:tcW w:w="705" w:type="dxa"/>
            <w:vAlign w:val="center"/>
          </w:tcPr>
          <w:p w14:paraId="6253AB17" w14:textId="77777777" w:rsidR="00310F1E" w:rsidRDefault="00310F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51" w:type="dxa"/>
            <w:vAlign w:val="center"/>
          </w:tcPr>
          <w:p w14:paraId="3ED78BDD" w14:textId="77777777" w:rsidR="00310F1E" w:rsidRDefault="00310F1E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図面との照合記号　</w:t>
            </w:r>
          </w:p>
        </w:tc>
      </w:tr>
      <w:tr w:rsidR="00310F1E" w14:paraId="5F5F0055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7B55F975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2C4FFC0F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699" w:type="dxa"/>
            <w:vAlign w:val="center"/>
          </w:tcPr>
          <w:p w14:paraId="13859D59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699" w:type="dxa"/>
            <w:vAlign w:val="center"/>
          </w:tcPr>
          <w:p w14:paraId="07F22744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</w:p>
        </w:tc>
        <w:tc>
          <w:tcPr>
            <w:tcW w:w="882" w:type="dxa"/>
            <w:vAlign w:val="center"/>
          </w:tcPr>
          <w:p w14:paraId="6FD91D90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オ</w:t>
            </w:r>
            <w:r>
              <w:t>)</w:t>
            </w:r>
          </w:p>
        </w:tc>
        <w:tc>
          <w:tcPr>
            <w:tcW w:w="1104" w:type="dxa"/>
            <w:vAlign w:val="center"/>
          </w:tcPr>
          <w:p w14:paraId="7750108D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カ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5597D926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キ</w:t>
            </w:r>
            <w:r>
              <w:t>)</w:t>
            </w:r>
          </w:p>
        </w:tc>
        <w:tc>
          <w:tcPr>
            <w:tcW w:w="1140" w:type="dxa"/>
            <w:vAlign w:val="center"/>
          </w:tcPr>
          <w:p w14:paraId="3D725E3F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ク</w:t>
            </w:r>
            <w:r>
              <w:t>)</w:t>
            </w:r>
          </w:p>
        </w:tc>
        <w:tc>
          <w:tcPr>
            <w:tcW w:w="705" w:type="dxa"/>
            <w:vAlign w:val="center"/>
          </w:tcPr>
          <w:p w14:paraId="67966FC0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ケ</w:t>
            </w:r>
            <w:r>
              <w:t>)</w:t>
            </w:r>
          </w:p>
        </w:tc>
        <w:tc>
          <w:tcPr>
            <w:tcW w:w="951" w:type="dxa"/>
            <w:vAlign w:val="center"/>
          </w:tcPr>
          <w:p w14:paraId="114A02ED" w14:textId="77777777" w:rsidR="00310F1E" w:rsidRDefault="00310F1E">
            <w:pPr>
              <w:ind w:left="-120" w:right="-120"/>
              <w:jc w:val="center"/>
            </w:pPr>
            <w:r>
              <w:t>(</w:t>
            </w:r>
            <w:r>
              <w:rPr>
                <w:rFonts w:hint="eastAsia"/>
              </w:rPr>
              <w:t>コ</w:t>
            </w:r>
            <w:r>
              <w:t>)</w:t>
            </w:r>
          </w:p>
        </w:tc>
      </w:tr>
      <w:tr w:rsidR="00310F1E" w14:paraId="690B9A4D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4" w:type="dxa"/>
            <w:vAlign w:val="center"/>
          </w:tcPr>
          <w:p w14:paraId="5A9CAC9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47963CC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69A5836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DAF686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1D450AA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7CB6EE0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10D66D5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0D2C902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01A1CAFC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36F4D13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0DDD8765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7D2B676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052B5FD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6C08B19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490E82F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66282B1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2E0AE1C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7284A53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65C3674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145EEEE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18FF1BE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26786675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069FDC7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3DD8E87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55A078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9DF7CA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7DBE6F8E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0DCA86B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2D9EABC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3B313CA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6AF0851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282ECCE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778675A8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73FF5F7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26FEEEBE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D19A8A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C678F9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2BFB8E6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6C9318C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622B555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33753DE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33D3835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546310C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38896626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7C5C9B0C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07B526A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4B98A1E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98898A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48540D5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5B8F921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2DE3BED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151D131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177198FF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7C0720FC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65E70142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vAlign w:val="center"/>
          </w:tcPr>
          <w:p w14:paraId="0A208A5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96" w:type="dxa"/>
            <w:vAlign w:val="center"/>
          </w:tcPr>
          <w:p w14:paraId="1D68BB0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5DA9EB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3F083A7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39B7822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50080DD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  <w:vAlign w:val="center"/>
          </w:tcPr>
          <w:p w14:paraId="6007F9D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2D08E6A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Align w:val="center"/>
          </w:tcPr>
          <w:p w14:paraId="49847E7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14:paraId="7AF3614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282A8C" w14:textId="77777777" w:rsidR="00310F1E" w:rsidRDefault="00310F1E"/>
    <w:p w14:paraId="21F53A71" w14:textId="77777777" w:rsidR="00310F1E" w:rsidRDefault="00310F1E">
      <w:r>
        <w:rPr>
          <w:rFonts w:hint="eastAsia"/>
        </w:rPr>
        <w:t xml:space="preserve">　償却資産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720"/>
        <w:gridCol w:w="720"/>
        <w:gridCol w:w="1104"/>
        <w:gridCol w:w="1440"/>
        <w:gridCol w:w="900"/>
        <w:gridCol w:w="740"/>
        <w:gridCol w:w="740"/>
        <w:gridCol w:w="968"/>
      </w:tblGrid>
      <w:tr w:rsidR="00310F1E" w14:paraId="68AA5B2F" w14:textId="77777777">
        <w:tblPrEx>
          <w:tblCellMar>
            <w:top w:w="0" w:type="dxa"/>
            <w:bottom w:w="0" w:type="dxa"/>
          </w:tblCellMar>
        </w:tblPrEx>
        <w:tc>
          <w:tcPr>
            <w:tcW w:w="1164" w:type="dxa"/>
            <w:vAlign w:val="center"/>
          </w:tcPr>
          <w:p w14:paraId="57CFC502" w14:textId="77777777" w:rsidR="00310F1E" w:rsidRDefault="00310F1E">
            <w:pPr>
              <w:jc w:val="center"/>
            </w:pPr>
            <w:r>
              <w:rPr>
                <w:rFonts w:hint="eastAsia"/>
              </w:rPr>
              <w:t xml:space="preserve">工業生産設備名　　</w:t>
            </w:r>
          </w:p>
        </w:tc>
        <w:tc>
          <w:tcPr>
            <w:tcW w:w="720" w:type="dxa"/>
            <w:vAlign w:val="center"/>
          </w:tcPr>
          <w:p w14:paraId="58C5D443" w14:textId="77777777" w:rsidR="00310F1E" w:rsidRDefault="00310F1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20" w:type="dxa"/>
            <w:vAlign w:val="center"/>
          </w:tcPr>
          <w:p w14:paraId="386CF5D1" w14:textId="77777777" w:rsidR="00310F1E" w:rsidRDefault="00310F1E">
            <w:pPr>
              <w:jc w:val="center"/>
            </w:pPr>
            <w:r>
              <w:rPr>
                <w:rFonts w:hint="eastAsia"/>
              </w:rPr>
              <w:t>取得方法</w:t>
            </w:r>
          </w:p>
        </w:tc>
        <w:tc>
          <w:tcPr>
            <w:tcW w:w="1104" w:type="dxa"/>
            <w:vAlign w:val="center"/>
          </w:tcPr>
          <w:p w14:paraId="471F26D8" w14:textId="77777777" w:rsidR="00310F1E" w:rsidRDefault="00310F1E">
            <w:pPr>
              <w:jc w:val="center"/>
            </w:pPr>
            <w:r>
              <w:rPr>
                <w:rFonts w:hint="eastAsia"/>
              </w:rPr>
              <w:t xml:space="preserve">取得年月日　　　</w:t>
            </w:r>
          </w:p>
        </w:tc>
        <w:tc>
          <w:tcPr>
            <w:tcW w:w="1440" w:type="dxa"/>
            <w:vAlign w:val="center"/>
          </w:tcPr>
          <w:p w14:paraId="11221718" w14:textId="77777777" w:rsidR="00310F1E" w:rsidRDefault="00310F1E">
            <w:pPr>
              <w:jc w:val="center"/>
            </w:pPr>
            <w:r>
              <w:rPr>
                <w:rFonts w:hint="eastAsia"/>
              </w:rPr>
              <w:t xml:space="preserve">減価償却開始年月日　</w:t>
            </w:r>
          </w:p>
        </w:tc>
        <w:tc>
          <w:tcPr>
            <w:tcW w:w="900" w:type="dxa"/>
            <w:vAlign w:val="center"/>
          </w:tcPr>
          <w:p w14:paraId="63DCB966" w14:textId="77777777" w:rsidR="00310F1E" w:rsidRDefault="00310F1E">
            <w:pPr>
              <w:jc w:val="center"/>
            </w:pPr>
            <w:r>
              <w:rPr>
                <w:rFonts w:hint="eastAsia"/>
                <w:spacing w:val="114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14"/>
              </w:rPr>
              <w:t>価</w:t>
            </w:r>
            <w:r>
              <w:rPr>
                <w:rFonts w:hint="eastAsia"/>
              </w:rPr>
              <w:t>額</w:t>
            </w:r>
          </w:p>
        </w:tc>
        <w:tc>
          <w:tcPr>
            <w:tcW w:w="740" w:type="dxa"/>
            <w:vAlign w:val="center"/>
          </w:tcPr>
          <w:p w14:paraId="25C17B69" w14:textId="77777777" w:rsidR="00310F1E" w:rsidRDefault="00310F1E">
            <w:pPr>
              <w:jc w:val="center"/>
            </w:pPr>
            <w:r>
              <w:rPr>
                <w:rFonts w:hint="eastAsia"/>
              </w:rPr>
              <w:t xml:space="preserve">特別償却の有無　</w:t>
            </w:r>
          </w:p>
        </w:tc>
        <w:tc>
          <w:tcPr>
            <w:tcW w:w="740" w:type="dxa"/>
            <w:vAlign w:val="center"/>
          </w:tcPr>
          <w:p w14:paraId="0AA84091" w14:textId="77777777" w:rsidR="00310F1E" w:rsidRDefault="00310F1E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968" w:type="dxa"/>
            <w:vAlign w:val="center"/>
          </w:tcPr>
          <w:p w14:paraId="73C1B0D9" w14:textId="77777777" w:rsidR="00310F1E" w:rsidRDefault="00310F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10F1E" w14:paraId="77817C5B" w14:textId="77777777">
        <w:tblPrEx>
          <w:tblCellMar>
            <w:top w:w="0" w:type="dxa"/>
            <w:bottom w:w="0" w:type="dxa"/>
          </w:tblCellMar>
        </w:tblPrEx>
        <w:tc>
          <w:tcPr>
            <w:tcW w:w="1164" w:type="dxa"/>
            <w:vAlign w:val="center"/>
          </w:tcPr>
          <w:p w14:paraId="6A78F8B5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720" w:type="dxa"/>
            <w:vAlign w:val="center"/>
          </w:tcPr>
          <w:p w14:paraId="3DEA2167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720" w:type="dxa"/>
            <w:vAlign w:val="center"/>
          </w:tcPr>
          <w:p w14:paraId="5A104A9A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</w:p>
        </w:tc>
        <w:tc>
          <w:tcPr>
            <w:tcW w:w="1104" w:type="dxa"/>
            <w:vAlign w:val="center"/>
          </w:tcPr>
          <w:p w14:paraId="3E0ADC26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41AC6E5A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オ</w:t>
            </w:r>
            <w:r>
              <w:t>)</w:t>
            </w:r>
          </w:p>
        </w:tc>
        <w:tc>
          <w:tcPr>
            <w:tcW w:w="900" w:type="dxa"/>
            <w:vAlign w:val="center"/>
          </w:tcPr>
          <w:p w14:paraId="0F1256A7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カ</w:t>
            </w:r>
            <w:r>
              <w:t>)</w:t>
            </w:r>
          </w:p>
        </w:tc>
        <w:tc>
          <w:tcPr>
            <w:tcW w:w="740" w:type="dxa"/>
            <w:vAlign w:val="center"/>
          </w:tcPr>
          <w:p w14:paraId="4D9303FB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キ</w:t>
            </w:r>
            <w:r>
              <w:t>)</w:t>
            </w:r>
          </w:p>
        </w:tc>
        <w:tc>
          <w:tcPr>
            <w:tcW w:w="740" w:type="dxa"/>
            <w:vAlign w:val="center"/>
          </w:tcPr>
          <w:p w14:paraId="1C0CA0AF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ク</w:t>
            </w:r>
            <w:r>
              <w:t>)</w:t>
            </w:r>
          </w:p>
        </w:tc>
        <w:tc>
          <w:tcPr>
            <w:tcW w:w="968" w:type="dxa"/>
            <w:vAlign w:val="center"/>
          </w:tcPr>
          <w:p w14:paraId="2B7D0DA7" w14:textId="77777777" w:rsidR="00310F1E" w:rsidRDefault="00310F1E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ケ</w:t>
            </w:r>
            <w:r>
              <w:t>)</w:t>
            </w:r>
          </w:p>
        </w:tc>
      </w:tr>
      <w:tr w:rsidR="00310F1E" w14:paraId="000B2D71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64" w:type="dxa"/>
            <w:vAlign w:val="center"/>
          </w:tcPr>
          <w:p w14:paraId="3D8CB43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59EA268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06D5CC2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5305172E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5572FF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CD7813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728562E3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022F8FFC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75B3713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7BC712FF" w14:textId="77777777">
        <w:tblPrEx>
          <w:tblCellMar>
            <w:top w:w="0" w:type="dxa"/>
            <w:bottom w:w="0" w:type="dxa"/>
          </w:tblCellMar>
        </w:tblPrEx>
        <w:tc>
          <w:tcPr>
            <w:tcW w:w="1164" w:type="dxa"/>
            <w:vAlign w:val="center"/>
          </w:tcPr>
          <w:p w14:paraId="47DB062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3888695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643E7EF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4C9A427E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54F5B76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18A169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5991FB8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506AF49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3236CF9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52E4AB05" w14:textId="77777777">
        <w:tblPrEx>
          <w:tblCellMar>
            <w:top w:w="0" w:type="dxa"/>
            <w:bottom w:w="0" w:type="dxa"/>
          </w:tblCellMar>
        </w:tblPrEx>
        <w:tc>
          <w:tcPr>
            <w:tcW w:w="1164" w:type="dxa"/>
            <w:vAlign w:val="center"/>
          </w:tcPr>
          <w:p w14:paraId="1F30A87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28BC93F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658501F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3AA8F9AF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F7F74B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57AD1E31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276C20EF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7A38303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589E7B15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00A086FE" w14:textId="77777777">
        <w:tblPrEx>
          <w:tblCellMar>
            <w:top w:w="0" w:type="dxa"/>
            <w:bottom w:w="0" w:type="dxa"/>
          </w:tblCellMar>
        </w:tblPrEx>
        <w:tc>
          <w:tcPr>
            <w:tcW w:w="1164" w:type="dxa"/>
            <w:vAlign w:val="center"/>
          </w:tcPr>
          <w:p w14:paraId="2981C93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73111A1F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7223FA9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695253D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667543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1516BE8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24977D1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62A6722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2675649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272E37FD" w14:textId="77777777">
        <w:tblPrEx>
          <w:tblCellMar>
            <w:top w:w="0" w:type="dxa"/>
            <w:bottom w:w="0" w:type="dxa"/>
          </w:tblCellMar>
        </w:tblPrEx>
        <w:tc>
          <w:tcPr>
            <w:tcW w:w="1164" w:type="dxa"/>
            <w:vAlign w:val="center"/>
          </w:tcPr>
          <w:p w14:paraId="2967701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0044674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5B3A8E8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707ACC0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1F276E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3DC8125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3F73B98B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55A1D699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3CB281E6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F1E" w14:paraId="2DD0B111" w14:textId="77777777">
        <w:tblPrEx>
          <w:tblCellMar>
            <w:top w:w="0" w:type="dxa"/>
            <w:bottom w:w="0" w:type="dxa"/>
          </w:tblCellMar>
        </w:tblPrEx>
        <w:tc>
          <w:tcPr>
            <w:tcW w:w="1164" w:type="dxa"/>
            <w:vAlign w:val="center"/>
          </w:tcPr>
          <w:p w14:paraId="332699D0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20" w:type="dxa"/>
            <w:vAlign w:val="center"/>
          </w:tcPr>
          <w:p w14:paraId="6AE77D2D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14:paraId="4DBA258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793E8162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DF6888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25E0B408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38675CAA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14:paraId="705AC3B7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65133B24" w14:textId="77777777" w:rsidR="00310F1E" w:rsidRDefault="00310F1E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259C9D" w14:textId="77777777" w:rsidR="00310F1E" w:rsidRDefault="00310F1E"/>
    <w:sectPr w:rsidR="00310F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FA3F8" w14:textId="77777777" w:rsidR="00A5782F" w:rsidRDefault="00A5782F" w:rsidP="00BF7D97">
      <w:r>
        <w:separator/>
      </w:r>
    </w:p>
  </w:endnote>
  <w:endnote w:type="continuationSeparator" w:id="0">
    <w:p w14:paraId="717268BE" w14:textId="77777777" w:rsidR="00A5782F" w:rsidRDefault="00A5782F" w:rsidP="00BF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C962" w14:textId="77777777" w:rsidR="00A5782F" w:rsidRDefault="00A5782F" w:rsidP="00BF7D97">
      <w:r>
        <w:separator/>
      </w:r>
    </w:p>
  </w:footnote>
  <w:footnote w:type="continuationSeparator" w:id="0">
    <w:p w14:paraId="21FFE4E1" w14:textId="77777777" w:rsidR="00A5782F" w:rsidRDefault="00A5782F" w:rsidP="00BF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1E"/>
    <w:rsid w:val="00310F1E"/>
    <w:rsid w:val="00396341"/>
    <w:rsid w:val="0058204F"/>
    <w:rsid w:val="005C35B7"/>
    <w:rsid w:val="005F43FF"/>
    <w:rsid w:val="00746BDD"/>
    <w:rsid w:val="009137A0"/>
    <w:rsid w:val="009570F2"/>
    <w:rsid w:val="00A5782F"/>
    <w:rsid w:val="00BF7D97"/>
    <w:rsid w:val="00C0777B"/>
    <w:rsid w:val="00C7705D"/>
    <w:rsid w:val="00D769B0"/>
    <w:rsid w:val="00E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254D9"/>
  <w14:defaultImageDpi w14:val="0"/>
  <w15:docId w15:val="{B398C03C-5BB8-4AE1-8951-634C4039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山代　大介</cp:lastModifiedBy>
  <cp:revision>2</cp:revision>
  <dcterms:created xsi:type="dcterms:W3CDTF">2025-07-07T23:24:00Z</dcterms:created>
  <dcterms:modified xsi:type="dcterms:W3CDTF">2025-07-07T23:24:00Z</dcterms:modified>
</cp:coreProperties>
</file>